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87" w:rsidRPr="00E17287" w:rsidRDefault="00E17287" w:rsidP="00E17287">
      <w:pPr>
        <w:rPr>
          <w:b/>
          <w:sz w:val="26"/>
          <w:szCs w:val="26"/>
        </w:rPr>
      </w:pPr>
      <w:r w:rsidRPr="00E17287">
        <w:rPr>
          <w:b/>
          <w:sz w:val="26"/>
          <w:szCs w:val="26"/>
        </w:rPr>
        <w:t xml:space="preserve">Załącznik nr </w:t>
      </w:r>
      <w:r w:rsidR="00324D46">
        <w:rPr>
          <w:b/>
          <w:sz w:val="26"/>
          <w:szCs w:val="26"/>
        </w:rPr>
        <w:t>2a</w:t>
      </w:r>
      <w:r w:rsidRPr="00E17287">
        <w:rPr>
          <w:b/>
          <w:sz w:val="26"/>
          <w:szCs w:val="26"/>
        </w:rPr>
        <w:t xml:space="preserve"> – </w:t>
      </w:r>
      <w:r w:rsidR="00324D46">
        <w:rPr>
          <w:b/>
          <w:sz w:val="26"/>
          <w:szCs w:val="26"/>
        </w:rPr>
        <w:t>Formularz cenowy (załącznik do formularza ofertowego)</w:t>
      </w:r>
      <w:r w:rsidRPr="00E17287">
        <w:rPr>
          <w:b/>
          <w:sz w:val="26"/>
          <w:szCs w:val="26"/>
        </w:rPr>
        <w:t xml:space="preserve"> </w:t>
      </w:r>
    </w:p>
    <w:p w:rsidR="00426BD0" w:rsidRDefault="00E17287" w:rsidP="00F923D7">
      <w:pPr>
        <w:spacing w:after="0"/>
        <w:jc w:val="center"/>
        <w:rPr>
          <w:rFonts w:eastAsia="Andale Sans UI"/>
          <w:b/>
          <w:kern w:val="1"/>
          <w:sz w:val="28"/>
          <w:szCs w:val="28"/>
          <w:lang w:eastAsia="pl-PL"/>
        </w:rPr>
      </w:pPr>
      <w:r w:rsidRPr="00E17287">
        <w:rPr>
          <w:rFonts w:eastAsia="Andale Sans UI"/>
          <w:b/>
          <w:kern w:val="1"/>
          <w:sz w:val="28"/>
          <w:szCs w:val="28"/>
          <w:lang w:eastAsia="pl-PL"/>
        </w:rPr>
        <w:t xml:space="preserve">Zakup, dostawa i montaż </w:t>
      </w:r>
      <w:r w:rsidR="00734818">
        <w:rPr>
          <w:rFonts w:eastAsia="Andale Sans UI"/>
          <w:b/>
          <w:kern w:val="1"/>
          <w:sz w:val="28"/>
          <w:szCs w:val="28"/>
          <w:lang w:eastAsia="pl-PL"/>
        </w:rPr>
        <w:t>monitorów interaktywnych</w:t>
      </w:r>
      <w:r w:rsidRPr="00E17287">
        <w:rPr>
          <w:rFonts w:eastAsia="Andale Sans UI"/>
          <w:b/>
          <w:kern w:val="1"/>
          <w:sz w:val="28"/>
          <w:szCs w:val="28"/>
          <w:lang w:eastAsia="pl-PL"/>
        </w:rPr>
        <w:t xml:space="preserve"> wraz z oprogramowaniem do Szkoły Podstawowej im. H. Sienkiewicza w Wiśniowej Górze</w:t>
      </w:r>
      <w:r w:rsidR="00C41682">
        <w:rPr>
          <w:rFonts w:eastAsia="Andale Sans UI"/>
          <w:b/>
          <w:kern w:val="1"/>
          <w:sz w:val="28"/>
          <w:szCs w:val="28"/>
          <w:lang w:eastAsia="pl-PL"/>
        </w:rPr>
        <w:t>,</w:t>
      </w:r>
      <w:r w:rsidRPr="00E17287">
        <w:rPr>
          <w:rFonts w:eastAsia="Andale Sans UI"/>
          <w:b/>
          <w:kern w:val="1"/>
          <w:sz w:val="28"/>
          <w:szCs w:val="28"/>
          <w:lang w:eastAsia="pl-PL"/>
        </w:rPr>
        <w:t xml:space="preserve"> ul. Tuszyńska 32</w:t>
      </w:r>
    </w:p>
    <w:p w:rsidR="00F923D7" w:rsidRPr="00F923D7" w:rsidRDefault="00F923D7" w:rsidP="00F923D7">
      <w:pPr>
        <w:spacing w:after="0"/>
        <w:jc w:val="center"/>
        <w:rPr>
          <w:rFonts w:eastAsia="Andale Sans UI"/>
          <w:b/>
          <w:kern w:val="1"/>
          <w:sz w:val="28"/>
          <w:szCs w:val="28"/>
          <w:lang w:eastAsia="pl-PL"/>
        </w:rPr>
      </w:pPr>
    </w:p>
    <w:tbl>
      <w:tblPr>
        <w:tblStyle w:val="Tabela-Siatka"/>
        <w:tblW w:w="518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4963"/>
        <w:gridCol w:w="1134"/>
        <w:gridCol w:w="1558"/>
        <w:gridCol w:w="1559"/>
        <w:gridCol w:w="1276"/>
        <w:gridCol w:w="1418"/>
      </w:tblGrid>
      <w:tr w:rsidR="00864F83" w:rsidTr="00734818">
        <w:tc>
          <w:tcPr>
            <w:tcW w:w="566" w:type="dxa"/>
          </w:tcPr>
          <w:p w:rsidR="00864F83" w:rsidRPr="00864F83" w:rsidRDefault="00864F83" w:rsidP="00A61C56">
            <w:pPr>
              <w:rPr>
                <w:b/>
                <w:sz w:val="24"/>
                <w:szCs w:val="24"/>
              </w:rPr>
            </w:pPr>
            <w:r w:rsidRPr="00864F8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9" w:type="dxa"/>
          </w:tcPr>
          <w:p w:rsidR="00864F83" w:rsidRPr="00864F83" w:rsidRDefault="00864F83" w:rsidP="00734818">
            <w:pPr>
              <w:jc w:val="center"/>
              <w:rPr>
                <w:b/>
                <w:sz w:val="24"/>
                <w:szCs w:val="24"/>
              </w:rPr>
            </w:pPr>
            <w:r w:rsidRPr="00864F83">
              <w:rPr>
                <w:b/>
                <w:sz w:val="24"/>
                <w:szCs w:val="24"/>
              </w:rPr>
              <w:t>Nazwa sprzętu</w:t>
            </w:r>
          </w:p>
        </w:tc>
        <w:tc>
          <w:tcPr>
            <w:tcW w:w="4963" w:type="dxa"/>
          </w:tcPr>
          <w:p w:rsidR="00864F83" w:rsidRPr="00864F83" w:rsidRDefault="00864F83" w:rsidP="00A61C56">
            <w:pPr>
              <w:rPr>
                <w:b/>
                <w:sz w:val="24"/>
                <w:szCs w:val="24"/>
              </w:rPr>
            </w:pPr>
            <w:r w:rsidRPr="00864F83">
              <w:rPr>
                <w:b/>
                <w:sz w:val="24"/>
                <w:szCs w:val="24"/>
              </w:rPr>
              <w:t>Parametry oferowane (nazwa producenta, typ, parametry techniczne, itp.)</w:t>
            </w:r>
          </w:p>
        </w:tc>
        <w:tc>
          <w:tcPr>
            <w:tcW w:w="1134" w:type="dxa"/>
          </w:tcPr>
          <w:p w:rsidR="00864F83" w:rsidRPr="00864F83" w:rsidRDefault="00864F83" w:rsidP="00864F83">
            <w:pPr>
              <w:jc w:val="center"/>
              <w:rPr>
                <w:b/>
                <w:sz w:val="24"/>
                <w:szCs w:val="24"/>
              </w:rPr>
            </w:pPr>
            <w:r w:rsidRPr="00864F83">
              <w:rPr>
                <w:b/>
                <w:sz w:val="24"/>
                <w:szCs w:val="24"/>
              </w:rPr>
              <w:t>Ilość sztuk</w:t>
            </w:r>
          </w:p>
        </w:tc>
        <w:tc>
          <w:tcPr>
            <w:tcW w:w="1558" w:type="dxa"/>
          </w:tcPr>
          <w:p w:rsidR="00864F83" w:rsidRPr="00864F83" w:rsidRDefault="00864F83" w:rsidP="00864F83">
            <w:pPr>
              <w:jc w:val="center"/>
              <w:rPr>
                <w:b/>
                <w:sz w:val="24"/>
                <w:szCs w:val="24"/>
              </w:rPr>
            </w:pPr>
            <w:r w:rsidRPr="00864F83">
              <w:rPr>
                <w:b/>
                <w:sz w:val="24"/>
                <w:szCs w:val="24"/>
              </w:rPr>
              <w:t>Cena jednostkowa netto</w:t>
            </w:r>
          </w:p>
          <w:p w:rsidR="00864F83" w:rsidRPr="00864F83" w:rsidRDefault="00864F83" w:rsidP="00864F8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64F83">
              <w:rPr>
                <w:b/>
                <w:sz w:val="24"/>
                <w:szCs w:val="24"/>
              </w:rPr>
              <w:t>zł</w:t>
            </w:r>
            <w:proofErr w:type="gramEnd"/>
          </w:p>
        </w:tc>
        <w:tc>
          <w:tcPr>
            <w:tcW w:w="1559" w:type="dxa"/>
          </w:tcPr>
          <w:p w:rsidR="00864F83" w:rsidRPr="00864F83" w:rsidRDefault="00864F83" w:rsidP="00864F83">
            <w:pPr>
              <w:jc w:val="center"/>
              <w:rPr>
                <w:b/>
                <w:sz w:val="24"/>
                <w:szCs w:val="24"/>
              </w:rPr>
            </w:pPr>
            <w:r w:rsidRPr="00864F83">
              <w:rPr>
                <w:b/>
                <w:sz w:val="24"/>
                <w:szCs w:val="24"/>
              </w:rPr>
              <w:t>Wartość ogółem</w:t>
            </w:r>
          </w:p>
          <w:p w:rsidR="00864F83" w:rsidRPr="00864F83" w:rsidRDefault="00864F83" w:rsidP="00864F8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64F83">
              <w:rPr>
                <w:b/>
                <w:sz w:val="24"/>
                <w:szCs w:val="24"/>
              </w:rPr>
              <w:t>netto</w:t>
            </w:r>
            <w:proofErr w:type="gramEnd"/>
            <w:r w:rsidRPr="00864F83">
              <w:rPr>
                <w:b/>
                <w:sz w:val="24"/>
                <w:szCs w:val="24"/>
              </w:rPr>
              <w:t xml:space="preserve"> zł</w:t>
            </w:r>
          </w:p>
          <w:p w:rsidR="00864F83" w:rsidRPr="00864F83" w:rsidRDefault="00864F83" w:rsidP="00864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4F83" w:rsidRPr="00864F83" w:rsidRDefault="00864F83" w:rsidP="00A61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 w %</w:t>
            </w:r>
          </w:p>
        </w:tc>
        <w:tc>
          <w:tcPr>
            <w:tcW w:w="1418" w:type="dxa"/>
          </w:tcPr>
          <w:p w:rsidR="00864F83" w:rsidRPr="00864F83" w:rsidRDefault="00864F83" w:rsidP="00864F83">
            <w:pPr>
              <w:jc w:val="center"/>
              <w:rPr>
                <w:b/>
                <w:sz w:val="24"/>
                <w:szCs w:val="24"/>
              </w:rPr>
            </w:pPr>
            <w:r w:rsidRPr="00864F83">
              <w:rPr>
                <w:b/>
                <w:sz w:val="24"/>
                <w:szCs w:val="24"/>
              </w:rPr>
              <w:t>Wartość ogółem</w:t>
            </w:r>
          </w:p>
          <w:p w:rsidR="00864F83" w:rsidRPr="00864F83" w:rsidRDefault="00864F83" w:rsidP="00864F8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brutto</w:t>
            </w:r>
            <w:proofErr w:type="gramEnd"/>
            <w:r w:rsidRPr="00864F83">
              <w:rPr>
                <w:b/>
                <w:sz w:val="24"/>
                <w:szCs w:val="24"/>
              </w:rPr>
              <w:t xml:space="preserve"> zł</w:t>
            </w:r>
          </w:p>
          <w:p w:rsidR="00864F83" w:rsidRDefault="00864F83" w:rsidP="00864F83">
            <w:pPr>
              <w:rPr>
                <w:b/>
                <w:sz w:val="24"/>
                <w:szCs w:val="24"/>
              </w:rPr>
            </w:pPr>
          </w:p>
        </w:tc>
      </w:tr>
      <w:tr w:rsidR="00734818" w:rsidTr="00734818">
        <w:tc>
          <w:tcPr>
            <w:tcW w:w="566" w:type="dxa"/>
          </w:tcPr>
          <w:p w:rsidR="00734818" w:rsidRPr="00864F83" w:rsidRDefault="00734818" w:rsidP="00A61C56">
            <w:pPr>
              <w:rPr>
                <w:b/>
                <w:sz w:val="24"/>
                <w:szCs w:val="24"/>
              </w:rPr>
            </w:pPr>
            <w:r w:rsidRPr="00864F83">
              <w:rPr>
                <w:b/>
                <w:sz w:val="24"/>
                <w:szCs w:val="24"/>
              </w:rPr>
              <w:t xml:space="preserve"> </w:t>
            </w:r>
          </w:p>
          <w:p w:rsidR="00734818" w:rsidRPr="00864F83" w:rsidRDefault="00734818" w:rsidP="00DD57A5">
            <w:pPr>
              <w:jc w:val="center"/>
              <w:rPr>
                <w:b/>
                <w:sz w:val="24"/>
                <w:szCs w:val="24"/>
              </w:rPr>
            </w:pPr>
            <w:r w:rsidRPr="00864F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34818" w:rsidRPr="00864F83" w:rsidRDefault="00734818" w:rsidP="00DD57A5">
            <w:pPr>
              <w:jc w:val="center"/>
              <w:rPr>
                <w:b/>
                <w:sz w:val="24"/>
                <w:szCs w:val="24"/>
              </w:rPr>
            </w:pPr>
          </w:p>
          <w:p w:rsidR="00734818" w:rsidRPr="00864F83" w:rsidRDefault="00734818" w:rsidP="00DD5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Monitor interaktywny wraz z oprogramowaniem</w:t>
            </w:r>
          </w:p>
        </w:tc>
        <w:tc>
          <w:tcPr>
            <w:tcW w:w="4963" w:type="dxa"/>
          </w:tcPr>
          <w:p w:rsidR="00734818" w:rsidRPr="00C41682" w:rsidRDefault="00734818" w:rsidP="00A61C5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4818" w:rsidRPr="00864F83" w:rsidRDefault="00734818" w:rsidP="00864F83">
            <w:pPr>
              <w:jc w:val="center"/>
              <w:rPr>
                <w:b/>
                <w:sz w:val="24"/>
                <w:szCs w:val="24"/>
              </w:rPr>
            </w:pPr>
          </w:p>
          <w:p w:rsidR="00734818" w:rsidRPr="00864F83" w:rsidRDefault="00734818" w:rsidP="00864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864F83">
              <w:rPr>
                <w:b/>
                <w:sz w:val="24"/>
                <w:szCs w:val="24"/>
              </w:rPr>
              <w:t xml:space="preserve"> sztuk</w:t>
            </w:r>
          </w:p>
        </w:tc>
        <w:tc>
          <w:tcPr>
            <w:tcW w:w="1558" w:type="dxa"/>
          </w:tcPr>
          <w:p w:rsidR="00734818" w:rsidRPr="00864F83" w:rsidRDefault="00734818" w:rsidP="00A61C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34818" w:rsidRPr="00864F83" w:rsidRDefault="00734818" w:rsidP="00A61C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4818" w:rsidRDefault="00734818" w:rsidP="00A61C56">
            <w:pPr>
              <w:rPr>
                <w:sz w:val="24"/>
                <w:szCs w:val="24"/>
              </w:rPr>
            </w:pPr>
          </w:p>
          <w:p w:rsidR="00734818" w:rsidRPr="0030465F" w:rsidRDefault="00734818" w:rsidP="000A47A8">
            <w:pPr>
              <w:jc w:val="center"/>
              <w:rPr>
                <w:b/>
                <w:sz w:val="24"/>
                <w:szCs w:val="24"/>
              </w:rPr>
            </w:pPr>
            <w:r w:rsidRPr="0030465F">
              <w:rPr>
                <w:b/>
                <w:sz w:val="24"/>
                <w:szCs w:val="24"/>
              </w:rPr>
              <w:t>23%</w:t>
            </w:r>
          </w:p>
        </w:tc>
        <w:tc>
          <w:tcPr>
            <w:tcW w:w="1418" w:type="dxa"/>
          </w:tcPr>
          <w:p w:rsidR="00734818" w:rsidRPr="00864F83" w:rsidRDefault="00734818" w:rsidP="00A61C56">
            <w:pPr>
              <w:rPr>
                <w:sz w:val="24"/>
                <w:szCs w:val="24"/>
              </w:rPr>
            </w:pPr>
          </w:p>
        </w:tc>
      </w:tr>
      <w:tr w:rsidR="00F923D7" w:rsidTr="00734818">
        <w:tc>
          <w:tcPr>
            <w:tcW w:w="10490" w:type="dxa"/>
            <w:gridSpan w:val="5"/>
          </w:tcPr>
          <w:p w:rsidR="00F923D7" w:rsidRDefault="00F923D7" w:rsidP="00F923D7">
            <w:pPr>
              <w:suppressAutoHyphens/>
              <w:jc w:val="right"/>
              <w:rPr>
                <w:sz w:val="24"/>
                <w:szCs w:val="24"/>
                <w:lang w:val="en-US"/>
              </w:rPr>
            </w:pPr>
          </w:p>
          <w:p w:rsidR="00F923D7" w:rsidRPr="00F923D7" w:rsidRDefault="00F923D7" w:rsidP="00F923D7">
            <w:pPr>
              <w:suppressAutoHyphens/>
              <w:jc w:val="right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923D7">
              <w:rPr>
                <w:b/>
                <w:sz w:val="24"/>
                <w:szCs w:val="24"/>
                <w:lang w:val="en-US"/>
              </w:rPr>
              <w:t>Wartość</w:t>
            </w:r>
            <w:proofErr w:type="spellEnd"/>
            <w:r w:rsidRPr="00F923D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23D7">
              <w:rPr>
                <w:b/>
                <w:sz w:val="24"/>
                <w:szCs w:val="24"/>
                <w:lang w:val="en-US"/>
              </w:rPr>
              <w:t>razem</w:t>
            </w:r>
            <w:proofErr w:type="spellEnd"/>
          </w:p>
        </w:tc>
        <w:tc>
          <w:tcPr>
            <w:tcW w:w="1559" w:type="dxa"/>
          </w:tcPr>
          <w:p w:rsidR="00F923D7" w:rsidRPr="00FF6386" w:rsidRDefault="00F923D7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923D7" w:rsidRPr="00FF6386" w:rsidRDefault="00F923D7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923D7" w:rsidRPr="00FF6386" w:rsidRDefault="00F923D7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F923D7" w:rsidRDefault="00F923D7">
      <w:pPr>
        <w:rPr>
          <w:b/>
          <w:sz w:val="26"/>
          <w:szCs w:val="26"/>
          <w:lang w:val="de-DE"/>
        </w:rPr>
      </w:pPr>
      <w:bookmarkStart w:id="0" w:name="_GoBack"/>
      <w:bookmarkEnd w:id="0"/>
    </w:p>
    <w:tbl>
      <w:tblPr>
        <w:tblW w:w="161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014"/>
        <w:gridCol w:w="2030"/>
        <w:gridCol w:w="2030"/>
        <w:gridCol w:w="1419"/>
        <w:gridCol w:w="1483"/>
        <w:gridCol w:w="1548"/>
        <w:gridCol w:w="1289"/>
        <w:gridCol w:w="510"/>
        <w:gridCol w:w="1548"/>
        <w:gridCol w:w="1289"/>
      </w:tblGrid>
      <w:tr w:rsidR="00F923D7" w:rsidTr="00BD311D">
        <w:trPr>
          <w:gridAfter w:val="3"/>
          <w:wAfter w:w="3347" w:type="dxa"/>
          <w:trHeight w:val="334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Całkowita kwota netto..................... PLN (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słownie: ................................................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..........PLN),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923D7" w:rsidTr="00BD311D">
        <w:trPr>
          <w:gridAfter w:val="3"/>
          <w:wAfter w:w="3347" w:type="dxa"/>
          <w:trHeight w:val="334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 w:rsidP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stawka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VAT…........%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923D7" w:rsidTr="00BD311D">
        <w:trPr>
          <w:gridAfter w:val="3"/>
          <w:wAfter w:w="3347" w:type="dxa"/>
          <w:trHeight w:val="334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Całkowita kwota brutto wynosi ……………PLN (słownie: …………………………..............PLN)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923D7" w:rsidTr="00BD311D">
        <w:trPr>
          <w:gridAfter w:val="3"/>
          <w:wAfter w:w="3347" w:type="dxa"/>
          <w:trHeight w:val="334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23D7" w:rsidTr="00BD311D">
        <w:trPr>
          <w:trHeight w:val="362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63A9" w:rsidRDefault="00C5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563A9" w:rsidRPr="00C563A9" w:rsidRDefault="00F923D7" w:rsidP="00BD311D">
            <w:pPr>
              <w:spacing w:after="0" w:line="240" w:lineRule="auto"/>
              <w:ind w:right="-1959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W załączeniu: </w:t>
            </w:r>
            <w:r w:rsidR="00C563A9" w:rsidRPr="00C563A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bidi="en-US"/>
              </w:rPr>
              <w:t>Karty produktów zawierające opis i specyfikację techniczną</w:t>
            </w:r>
            <w:r w:rsidR="00C563A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bidi="en-US"/>
              </w:rPr>
              <w:t xml:space="preserve"> zaoferowanych urządzeń.</w:t>
            </w:r>
          </w:p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 w:rsidP="00BD311D">
            <w:pPr>
              <w:autoSpaceDE w:val="0"/>
              <w:autoSpaceDN w:val="0"/>
              <w:adjustRightInd w:val="0"/>
              <w:spacing w:after="0" w:line="240" w:lineRule="auto"/>
              <w:ind w:left="624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23D7" w:rsidTr="00BD311D">
        <w:trPr>
          <w:gridAfter w:val="3"/>
          <w:wAfter w:w="3347" w:type="dxa"/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23D7" w:rsidTr="00BD311D">
        <w:trPr>
          <w:gridAfter w:val="3"/>
          <w:wAfter w:w="3347" w:type="dxa"/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23D7" w:rsidTr="00BD311D">
        <w:trPr>
          <w:gridAfter w:val="3"/>
          <w:wAfter w:w="3347" w:type="dxa"/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……………………………………………………..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</w:t>
            </w:r>
            <w:r w:rsidR="00BD311D">
              <w:rPr>
                <w:rFonts w:ascii="Calibri" w:hAnsi="Calibri" w:cs="Calibri"/>
                <w:color w:val="000000"/>
              </w:rPr>
              <w:t>………….</w:t>
            </w:r>
            <w:r>
              <w:rPr>
                <w:rFonts w:ascii="Calibri" w:hAnsi="Calibri" w:cs="Calibri"/>
                <w:color w:val="000000"/>
              </w:rPr>
              <w:t>…………</w:t>
            </w:r>
          </w:p>
        </w:tc>
      </w:tr>
      <w:tr w:rsidR="00F923D7" w:rsidTr="00BD311D">
        <w:trPr>
          <w:gridAfter w:val="3"/>
          <w:wAfter w:w="3347" w:type="dxa"/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r w:rsidR="00BD311D">
              <w:rPr>
                <w:rFonts w:ascii="Calibri" w:hAnsi="Calibri" w:cs="Calibri"/>
                <w:color w:val="000000"/>
              </w:rPr>
              <w:t xml:space="preserve">                   </w:t>
            </w:r>
            <w:r>
              <w:rPr>
                <w:rFonts w:ascii="Calibri" w:hAnsi="Calibri" w:cs="Calibri"/>
                <w:color w:val="000000"/>
              </w:rPr>
              <w:t xml:space="preserve">Miejscowość,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data                                                  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Podpis Wykonawcy</w:t>
            </w:r>
          </w:p>
        </w:tc>
      </w:tr>
    </w:tbl>
    <w:p w:rsidR="00E17287" w:rsidRDefault="00E17287" w:rsidP="00E17287">
      <w:pPr>
        <w:pStyle w:val="Akapitzlist"/>
      </w:pPr>
    </w:p>
    <w:sectPr w:rsidR="00E17287" w:rsidSect="00C41682">
      <w:footerReference w:type="default" r:id="rId9"/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D7" w:rsidRDefault="00F923D7" w:rsidP="00842823">
      <w:pPr>
        <w:spacing w:after="0" w:line="240" w:lineRule="auto"/>
      </w:pPr>
      <w:r>
        <w:separator/>
      </w:r>
    </w:p>
  </w:endnote>
  <w:endnote w:type="continuationSeparator" w:id="0">
    <w:p w:rsidR="00F923D7" w:rsidRDefault="00F923D7" w:rsidP="0084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438060"/>
      <w:docPartObj>
        <w:docPartGallery w:val="Page Numbers (Bottom of Page)"/>
        <w:docPartUnique/>
      </w:docPartObj>
    </w:sdtPr>
    <w:sdtEndPr/>
    <w:sdtContent>
      <w:p w:rsidR="00F923D7" w:rsidRDefault="00F923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818">
          <w:rPr>
            <w:noProof/>
          </w:rPr>
          <w:t>1</w:t>
        </w:r>
        <w:r>
          <w:fldChar w:fldCharType="end"/>
        </w:r>
      </w:p>
    </w:sdtContent>
  </w:sdt>
  <w:p w:rsidR="00F923D7" w:rsidRDefault="00F923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D7" w:rsidRDefault="00F923D7" w:rsidP="00842823">
      <w:pPr>
        <w:spacing w:after="0" w:line="240" w:lineRule="auto"/>
      </w:pPr>
      <w:r>
        <w:separator/>
      </w:r>
    </w:p>
  </w:footnote>
  <w:footnote w:type="continuationSeparator" w:id="0">
    <w:p w:rsidR="00F923D7" w:rsidRDefault="00F923D7" w:rsidP="00842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45F9"/>
    <w:multiLevelType w:val="hybridMultilevel"/>
    <w:tmpl w:val="5A500D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A7776"/>
    <w:multiLevelType w:val="hybridMultilevel"/>
    <w:tmpl w:val="8348D5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4D96"/>
    <w:multiLevelType w:val="hybridMultilevel"/>
    <w:tmpl w:val="A30CA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5352F"/>
    <w:multiLevelType w:val="hybridMultilevel"/>
    <w:tmpl w:val="1FF8C1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36156"/>
    <w:multiLevelType w:val="hybridMultilevel"/>
    <w:tmpl w:val="E310725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B55E6"/>
    <w:multiLevelType w:val="hybridMultilevel"/>
    <w:tmpl w:val="B854E0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E3F98"/>
    <w:multiLevelType w:val="hybridMultilevel"/>
    <w:tmpl w:val="F228759C"/>
    <w:lvl w:ilvl="0" w:tplc="9A74E77A">
      <w:start w:val="1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547995"/>
    <w:multiLevelType w:val="hybridMultilevel"/>
    <w:tmpl w:val="1DF21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9E0F6F"/>
    <w:multiLevelType w:val="hybridMultilevel"/>
    <w:tmpl w:val="7010A0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4685B"/>
    <w:multiLevelType w:val="hybridMultilevel"/>
    <w:tmpl w:val="4B5A30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6909D9"/>
    <w:multiLevelType w:val="hybridMultilevel"/>
    <w:tmpl w:val="B46C08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B7B3F"/>
    <w:multiLevelType w:val="hybridMultilevel"/>
    <w:tmpl w:val="7D9060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970A7"/>
    <w:multiLevelType w:val="hybridMultilevel"/>
    <w:tmpl w:val="FD28B17C"/>
    <w:lvl w:ilvl="0" w:tplc="AAB6B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72AEA"/>
    <w:multiLevelType w:val="hybridMultilevel"/>
    <w:tmpl w:val="3CF03F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435976"/>
    <w:multiLevelType w:val="hybridMultilevel"/>
    <w:tmpl w:val="D4BA9F78"/>
    <w:lvl w:ilvl="0" w:tplc="3D0A2A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1A1A1A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1"/>
  </w:num>
  <w:num w:numId="11">
    <w:abstractNumId w:val="4"/>
  </w:num>
  <w:num w:numId="12">
    <w:abstractNumId w:val="8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D0"/>
    <w:rsid w:val="00027965"/>
    <w:rsid w:val="00045559"/>
    <w:rsid w:val="000A47A8"/>
    <w:rsid w:val="000C4641"/>
    <w:rsid w:val="000E168C"/>
    <w:rsid w:val="0014487D"/>
    <w:rsid w:val="001C3DB8"/>
    <w:rsid w:val="00205D63"/>
    <w:rsid w:val="00224B1F"/>
    <w:rsid w:val="002C35E4"/>
    <w:rsid w:val="00300B68"/>
    <w:rsid w:val="0030465F"/>
    <w:rsid w:val="003140BD"/>
    <w:rsid w:val="00324D46"/>
    <w:rsid w:val="00373A9E"/>
    <w:rsid w:val="003F36B5"/>
    <w:rsid w:val="00426BD0"/>
    <w:rsid w:val="004A05D8"/>
    <w:rsid w:val="00582E04"/>
    <w:rsid w:val="005A4F5F"/>
    <w:rsid w:val="00734818"/>
    <w:rsid w:val="00787D38"/>
    <w:rsid w:val="007C107E"/>
    <w:rsid w:val="00842823"/>
    <w:rsid w:val="00864F83"/>
    <w:rsid w:val="009659B1"/>
    <w:rsid w:val="00A61C56"/>
    <w:rsid w:val="00B5486B"/>
    <w:rsid w:val="00B6677A"/>
    <w:rsid w:val="00BD311D"/>
    <w:rsid w:val="00C41682"/>
    <w:rsid w:val="00C563A9"/>
    <w:rsid w:val="00C87C09"/>
    <w:rsid w:val="00CB298E"/>
    <w:rsid w:val="00D25C48"/>
    <w:rsid w:val="00DD57A5"/>
    <w:rsid w:val="00E17287"/>
    <w:rsid w:val="00F923D7"/>
    <w:rsid w:val="00FF6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E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26BD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1C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8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2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823"/>
  </w:style>
  <w:style w:type="paragraph" w:styleId="Stopka">
    <w:name w:val="footer"/>
    <w:basedOn w:val="Normalny"/>
    <w:link w:val="StopkaZnak"/>
    <w:uiPriority w:val="99"/>
    <w:unhideWhenUsed/>
    <w:rsid w:val="00842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E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26BD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1C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8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2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823"/>
  </w:style>
  <w:style w:type="paragraph" w:styleId="Stopka">
    <w:name w:val="footer"/>
    <w:basedOn w:val="Normalny"/>
    <w:link w:val="StopkaZnak"/>
    <w:uiPriority w:val="99"/>
    <w:unhideWhenUsed/>
    <w:rsid w:val="00842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597C6-94A8-4BA9-802E-278B6AC1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EC0352F0</Template>
  <TotalTime>68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Agnieszka Janik</cp:lastModifiedBy>
  <cp:revision>8</cp:revision>
  <cp:lastPrinted>2019-05-22T12:35:00Z</cp:lastPrinted>
  <dcterms:created xsi:type="dcterms:W3CDTF">2019-05-21T11:38:00Z</dcterms:created>
  <dcterms:modified xsi:type="dcterms:W3CDTF">2019-06-12T08:20:00Z</dcterms:modified>
</cp:coreProperties>
</file>